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</w:rPr>
        <w:t>育儿补贴申请表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jc w:val="right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申请日期：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7"/>
        <w:gridCol w:w="2220"/>
        <w:gridCol w:w="1939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婴幼儿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身份号码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申请次数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孩次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息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父母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婴幼儿父母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另一方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收款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收款人姓名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社保卡归属地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pStyle w:val="18"/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1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签字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确认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乡镇（街道）初审意见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（初审意见）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县级卫生健康部门审核意见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（审核意见）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（单位盖章）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40" w:firstLineChars="23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备注：本表仅供参考。申请时，结合具体情况并按照育儿补贴信息</w:t>
      </w:r>
      <w:r>
        <w:rPr>
          <w:rFonts w:hint="eastAsia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管理</w:t>
      </w: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系统指引据实填报。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2C6565"/>
    <w:rsid w:val="07167098"/>
    <w:rsid w:val="0B4469D6"/>
    <w:rsid w:val="1DE25436"/>
    <w:rsid w:val="28260819"/>
    <w:rsid w:val="377D2A4D"/>
    <w:rsid w:val="3F887720"/>
    <w:rsid w:val="3FBF09C6"/>
    <w:rsid w:val="3FFFA244"/>
    <w:rsid w:val="4A7A2825"/>
    <w:rsid w:val="5BA8624B"/>
    <w:rsid w:val="65921AB5"/>
    <w:rsid w:val="68850456"/>
    <w:rsid w:val="747C4A5B"/>
    <w:rsid w:val="7E95F73A"/>
    <w:rsid w:val="7F9611B2"/>
    <w:rsid w:val="7FEBF45A"/>
    <w:rsid w:val="7FFF6D95"/>
    <w:rsid w:val="AFD08733"/>
    <w:rsid w:val="BA7B23C6"/>
    <w:rsid w:val="D2EF1C42"/>
    <w:rsid w:val="DFD3373A"/>
    <w:rsid w:val="EDDB993B"/>
    <w:rsid w:val="F3FF3E6D"/>
    <w:rsid w:val="FC9F2B18"/>
    <w:rsid w:val="FD7E537D"/>
    <w:rsid w:val="FDFB0B7E"/>
    <w:rsid w:val="FF9F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Indent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9">
    <w:name w:val="Body Text First Indent 2"/>
    <w:next w:val="1"/>
    <w:qFormat/>
    <w:uiPriority w:val="0"/>
    <w:pPr>
      <w:widowControl w:val="0"/>
      <w:autoSpaceDE/>
      <w:autoSpaceDN/>
      <w:adjustRightInd/>
      <w:snapToGrid/>
      <w:spacing w:after="0" w:line="360" w:lineRule="auto"/>
      <w:ind w:left="0" w:firstLine="200" w:firstLineChars="200"/>
      <w:contextualSpacing/>
      <w:jc w:val="both"/>
      <w:textAlignment w:val="baseline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页脚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51"/>
    <w:qFormat/>
    <w:uiPriority w:val="0"/>
    <w:rPr>
      <w:rFonts w:hint="default" w:ascii="方正公文小标宋" w:hAnsi="方正公文小标宋" w:eastAsia="方正公文小标宋" w:cs="方正公文小标宋"/>
      <w:b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ascii="方正小标宋简体" w:hAnsi="方正小标宋简体" w:eastAsia="方正小标宋简体" w:cs="方正小标宋简体"/>
      <w:b/>
      <w:color w:val="000000"/>
      <w:sz w:val="24"/>
      <w:szCs w:val="24"/>
      <w:u w:val="none"/>
    </w:rPr>
  </w:style>
  <w:style w:type="paragraph" w:customStyle="1" w:styleId="18">
    <w:name w:val="p1"/>
    <w:qFormat/>
    <w:uiPriority w:val="0"/>
    <w:pPr>
      <w:widowControl w:val="0"/>
      <w:jc w:val="left"/>
    </w:pPr>
    <w:rPr>
      <w:rFonts w:ascii="Helvetica Neue" w:hAnsi="Helvetica Neue" w:eastAsia="Helvetica Neue" w:cs="Times New Roman"/>
      <w:kern w:val="0"/>
      <w:sz w:val="26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5</Pages>
  <Words>3017</Words>
  <Characters>3417</Characters>
  <Lines>0</Lines>
  <Paragraphs>0</Paragraphs>
  <TotalTime>2</TotalTime>
  <ScaleCrop>false</ScaleCrop>
  <LinksUpToDate>false</LinksUpToDate>
  <CharactersWithSpaces>3811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2012-04-25T23:15:00Z</dcterms:created>
  <dc:creator>张婉玲</dc:creator>
  <cp:lastModifiedBy>kylin</cp:lastModifiedBy>
  <cp:lastPrinted>2025-10-26T06:35:00Z</cp:lastPrinted>
  <dcterms:modified xsi:type="dcterms:W3CDTF">2026-02-02T17:10:49Z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eyJoZGlkIjoiYmY5MjFlZTA4YWQzODNhNjgxNGE3MWU0MWFjMmQ2MjEiLCJ1c2VySWQiOiI3MjU1MTU3NzIifQ==</vt:lpwstr>
  </property>
  <property fmtid="{D5CDD505-2E9C-101B-9397-08002B2CF9AE}" pid="4" name="ICV">
    <vt:lpwstr>24164680FC454A028C738E9971F1C5C7_13</vt:lpwstr>
  </property>
</Properties>
</file>