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0A" w:rsidRPr="00764782" w:rsidRDefault="00F5690A" w:rsidP="00764782">
      <w:pPr>
        <w:rPr>
          <w:rFonts w:ascii="黑体" w:eastAsia="黑体" w:hAnsi="黑体" w:cs="黑体"/>
          <w:sz w:val="32"/>
          <w:szCs w:val="32"/>
        </w:rPr>
      </w:pPr>
      <w:r w:rsidRPr="00764782">
        <w:rPr>
          <w:rFonts w:ascii="黑体" w:eastAsia="黑体" w:hAnsi="黑体" w:cs="黑体" w:hint="eastAsia"/>
          <w:sz w:val="32"/>
          <w:szCs w:val="32"/>
        </w:rPr>
        <w:t>附件</w:t>
      </w:r>
    </w:p>
    <w:p w:rsidR="00F5690A" w:rsidRPr="00764782" w:rsidRDefault="00F5690A" w:rsidP="00764782">
      <w:pPr>
        <w:pStyle w:val="p0"/>
        <w:jc w:val="center"/>
        <w:rPr>
          <w:rFonts w:ascii="黑体" w:eastAsia="黑体" w:hAnsi="黑体"/>
          <w:sz w:val="32"/>
          <w:szCs w:val="32"/>
        </w:rPr>
      </w:pPr>
      <w:r w:rsidRPr="00764782">
        <w:rPr>
          <w:rFonts w:ascii="黑体" w:eastAsia="黑体" w:hAnsi="黑体"/>
          <w:sz w:val="32"/>
          <w:szCs w:val="32"/>
        </w:rPr>
        <w:t>2019</w:t>
      </w:r>
      <w:r w:rsidRPr="00764782">
        <w:rPr>
          <w:rFonts w:ascii="黑体" w:eastAsia="黑体" w:hAnsi="黑体" w:hint="eastAsia"/>
          <w:sz w:val="32"/>
          <w:szCs w:val="32"/>
        </w:rPr>
        <w:t>年清远市创意机器人大赛暨广东省创意机器人大赛清远市预选赛活动获奖名单汇总表</w:t>
      </w:r>
    </w:p>
    <w:tbl>
      <w:tblPr>
        <w:tblW w:w="14100" w:type="dxa"/>
        <w:tblLayout w:type="fixed"/>
        <w:tblCellMar>
          <w:left w:w="0" w:type="dxa"/>
          <w:right w:w="0" w:type="dxa"/>
        </w:tblCellMar>
        <w:tblLook w:val="00A0"/>
      </w:tblPr>
      <w:tblGrid>
        <w:gridCol w:w="1080"/>
        <w:gridCol w:w="885"/>
        <w:gridCol w:w="1080"/>
        <w:gridCol w:w="3645"/>
        <w:gridCol w:w="2910"/>
        <w:gridCol w:w="2640"/>
        <w:gridCol w:w="1860"/>
      </w:tblGrid>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组别</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等次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分区号</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参赛队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指导老师</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
                <w:color w:val="000000"/>
                <w:sz w:val="22"/>
                <w:szCs w:val="22"/>
              </w:rPr>
            </w:pPr>
            <w:r>
              <w:rPr>
                <w:rFonts w:ascii="宋体" w:hAnsi="宋体" w:cs="宋体" w:hint="eastAsia"/>
                <w:b/>
                <w:color w:val="000000"/>
                <w:kern w:val="0"/>
                <w:sz w:val="22"/>
                <w:szCs w:val="22"/>
              </w:rPr>
              <w:t>参赛选手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连州市连州镇实验小学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锦阳队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谭华雄</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赵锦鹏、欧阳耀</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阳山县青莲中心小学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青莲追梦队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邓文光、林路养</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潘金贵、毛翌渝</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X40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连州市连州镇实验小学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恺轩队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谭华雄、陈万忠</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胡恺韬、胡宇轩</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创意</w:t>
            </w:r>
            <w:r>
              <w:rPr>
                <w:rFonts w:ascii="宋体" w:hAnsi="宋体" w:cs="宋体"/>
                <w:bCs/>
                <w:color w:val="000000"/>
                <w:kern w:val="0"/>
                <w:sz w:val="22"/>
                <w:szCs w:val="22"/>
              </w:rPr>
              <w:t>2</w:t>
            </w:r>
            <w:r>
              <w:rPr>
                <w:rFonts w:ascii="宋体" w:hAnsi="宋体" w:cs="宋体" w:hint="eastAsia"/>
                <w:bCs/>
                <w:color w:val="000000"/>
                <w:kern w:val="0"/>
                <w:sz w:val="22"/>
                <w:szCs w:val="22"/>
              </w:rPr>
              <w:t>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陈世文</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颜铭俊、罗子晟</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英德市第一小学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梦想队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刘晓瑜、黄静</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邓文涛、黄俊杰</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清远市清城区东城街中心小学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东城街中心小学吃货小队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欧凤姬、贾蓓蓓</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何政炜、黄文迪</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佛冈县第四小学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悦行者</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李家成、肖海棠</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李静琳、张宇轩</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清远市教师进修学校附属实验小学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进取队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梁焕初、张绍胜</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林俊朗、钟浩锋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X43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阳山县青莲中心小学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青莲旋风队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林路养、邓文光</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陈雨杭、李佰锋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英德市第一小学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闪电队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刘晓瑜、叶永志</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邓蕾、李贝妍</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清远市清城区后街小学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一举成名队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李志能</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林铭、成宏余</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清远市清城区东城街中心小学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东城街中心小学多肉小队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欧凤姬、贾蓓蓓</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余晓妍、罗喆浩</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清远市清城区后街小学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复仇者队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李志能</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宋熙、段忠祥</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四小精英队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欧辛凌、冯树波</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李锦权、陈梓轩</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佛冈县第四小学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悦动者</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李家成、肖海棠</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郭芯月、赵泽韬</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连南瑶族自治县顺德希望小学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瑶鹰队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唐火荣、房素梅</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刘宇轩、黄玮坷</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佛冈县第二小学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超越队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邹经焯、陈桂兴</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邹荧莹、邝止逸</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佛冈县第一小学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智慧队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黄小芬、刘卓坚</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宋晓泉、邱翔</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清远市教师进修学校附属实验小学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拼搏队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赖梓麟、梁焕初</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刘劲炜、阮子倪</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组别</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等次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分区号</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指导老师</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参赛选手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英德市第六小学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无敌小纵队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宋美娜、谭武超</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陈泓滔、杨喆</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佛冈县第一小学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拼搏队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黄小芬、刘卓坚</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朱世钧、许涛</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连南瑶族自治县三江镇中心小学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皓亿队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张剑华、曾志坚</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邱俊皓、陈亿</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连南瑶族自治县寨岗镇中心小学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小太阳队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罗滢、李燕姬</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罗银声、杨粮膨</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佛冈县第二小学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超越队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邹经焯、陈桂兴</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李梓维、蓝海涛</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连州市连州镇中心小学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绝地欧黄</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黄秀梅、林思聪</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欧铠玮、黄志洋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连山壮族瑶族自治县佛山希望小学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壮瑶队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陆燕姬、杨传英</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何碧莹、唐兴博</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清远市清新区第三小学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清新三小翱翔队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李清银、林颖</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陈希晔、龚欣然</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四小神鹰队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欧辛凌、冯树波</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谢子讯、叶锦鹏</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连山壮族瑶族自治县佛山希望小学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Straw berry</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陆燕姬、杨传英</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禤婧怡、黄锦鸿</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清远市清新区第三小学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清新三小梦想队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江赞、刘秋文</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麦俊杰、徐心</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连南瑶族自治县顺德希望小学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红蜘蛛队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房素梅、唐火荣</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唐云飞、潘君敬</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X10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英德市第五小学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浩鸿队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张邦善、林梓珊</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陈浩然、王建鸿</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X42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阳山县江英中心小学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梦之队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梁三福、邓小辉</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陈建彬、周金发</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连南瑶族自治县寨岗镇中心小学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小星星队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罗滢、李燕姬</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陈品器、莫皓翔</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连州市连州镇中心小学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风向标</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黄秀梅、林思聪</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胡宇轩、郑谦</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阳山县江英中心小学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公牛队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梁三福、邓小辉</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曾剑钊、梁家俊</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英德市第五小学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博棠队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张邦善、林梓珊</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付博文、陈文棠</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清远市清新区第二小学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创意</w:t>
            </w:r>
            <w:r>
              <w:rPr>
                <w:rFonts w:ascii="宋体" w:hAnsi="宋体" w:cs="宋体"/>
                <w:bCs/>
                <w:color w:val="000000"/>
                <w:kern w:val="0"/>
                <w:sz w:val="22"/>
                <w:szCs w:val="22"/>
              </w:rPr>
              <w:t>1</w:t>
            </w:r>
            <w:r>
              <w:rPr>
                <w:rFonts w:ascii="宋体" w:hAnsi="宋体" w:cs="宋体" w:hint="eastAsia"/>
                <w:bCs/>
                <w:color w:val="000000"/>
                <w:kern w:val="0"/>
                <w:sz w:val="22"/>
                <w:szCs w:val="22"/>
              </w:rPr>
              <w:t>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陈世文</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谭畅、黄耀宇</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阳山县阳城镇中心小学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阳城一队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吴文睿、邓章金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曾栩浩、丘文杰</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X38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连南瑶族自治县三江镇中心小学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鸿新队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张剑华、曾志坚</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吴宇新、邵跃鸿</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X41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阳山县阳城镇中心小学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阳城二队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吴文睿、邓章金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冯婉莹、黄邦粱</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X24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清远市清城区大观小学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梦之翼</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马杰、冯伟聪</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郭楚维、谢志飞</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组别</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等次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分区号</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指导老师</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参赛选手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小学组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X02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清远市清城区大观小学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创新工厂</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马杰、冯伟聪</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江宇航、黄悦晋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连州市慧光中学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扬帆起航队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欧少平</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袁哲、曾家明</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连州市北山中学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王者</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吴珠英、游远方</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王振权、易康杰</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连南瑶族自治县寨岗中学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战龙</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罗铣锋</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罗永灿、罗幸炜</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C22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连州市北山中学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银河</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吴珠英、游远方</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何缙、罗文睿</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英德市第一小学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思齐队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梁雄润、吴晓岚</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范子怀、陆同熙</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清远市清新区太平镇初级中学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太平初中</w:t>
            </w:r>
            <w:r>
              <w:rPr>
                <w:rFonts w:ascii="宋体" w:hAnsi="宋体" w:cs="宋体"/>
                <w:bCs/>
                <w:color w:val="000000"/>
                <w:kern w:val="0"/>
                <w:sz w:val="22"/>
                <w:szCs w:val="22"/>
              </w:rPr>
              <w:t>1</w:t>
            </w:r>
            <w:r>
              <w:rPr>
                <w:rFonts w:ascii="宋体" w:hAnsi="宋体" w:cs="宋体" w:hint="eastAsia"/>
                <w:bCs/>
                <w:color w:val="000000"/>
                <w:kern w:val="0"/>
                <w:sz w:val="22"/>
                <w:szCs w:val="22"/>
              </w:rPr>
              <w:t>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潘灶南、曾献华</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汤慧聪、张坚豪</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连南瑶族自治县田家炳民族中学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爱斯基摩队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陈秀锦、吴灵燕</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卢宇辰、邓子健</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清远市清城区松岗中学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松岗奋进队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黄燕兴</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张梓怡、刘启鹏</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清远市清新区太平镇初级中学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太平初中</w:t>
            </w:r>
            <w:r>
              <w:rPr>
                <w:rFonts w:ascii="宋体" w:hAnsi="宋体" w:cs="宋体"/>
                <w:bCs/>
                <w:color w:val="000000"/>
                <w:kern w:val="0"/>
                <w:sz w:val="22"/>
                <w:szCs w:val="22"/>
              </w:rPr>
              <w:t>1</w:t>
            </w:r>
            <w:r>
              <w:rPr>
                <w:rFonts w:ascii="宋体" w:hAnsi="宋体" w:cs="宋体" w:hint="eastAsia"/>
                <w:bCs/>
                <w:color w:val="000000"/>
                <w:kern w:val="0"/>
                <w:sz w:val="22"/>
                <w:szCs w:val="22"/>
              </w:rPr>
              <w:t>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潘灶南、曾献华</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刘贇、刘伟杰</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英德市第一小学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 xml:space="preserve">   </w:t>
            </w:r>
            <w:r>
              <w:rPr>
                <w:rFonts w:ascii="宋体" w:hAnsi="宋体" w:cs="宋体" w:hint="eastAsia"/>
                <w:bCs/>
                <w:color w:val="000000"/>
                <w:kern w:val="0"/>
                <w:sz w:val="22"/>
                <w:szCs w:val="22"/>
              </w:rPr>
              <w:t>思贤队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梁雄润、刘晓瑜</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蔡心影、邓慧菁</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C20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连山壮族瑶族自治县民族中学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壮家瑶寨队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陆燕姬、杨传英</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孔维德、林海奔</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英城街中学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英城队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李福全、黄志军</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袁思蕊、林佳润</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C21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连南瑶族自治县田家炳民族中学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小飞象队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陈秀锦，陈玉梅</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房炜煜、黄新波</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C25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广东省阳山县阳山中学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“雷神”</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黄惠玲、廖雯文</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陈志坚、邵文可</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星空队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罗锐锋、黄楚健</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陈永博、成伟强</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英城街中学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英城队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黄志军、黄志军</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李文浩、陈佳佳</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连山壮族瑶族自治县民族中学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盘王队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陆燕姬、杨传英</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李诗韵、邓仁广</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C23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连州市慧光中学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飞越梦想队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欧少平</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陈关诺、颜博迅</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广东省阳山县阳山中学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“冲天小子”</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钟文强、丘德庭</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苏子文、冯卫</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清远市清城区源潭镇第一初级中学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马不停蹄</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禤桂荣、李泽明</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潘劲、陈燕群</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C04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樱桃队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杨汝权、谭威定</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黄芷韵、郑菀铃</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清远市清城区松岗中学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旋风队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罗少娟</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成洛、严灏</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组别</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等次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分区号</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指导老师</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参赛选手</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清远市清城区源潭镇第一初级中学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马到成功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禤桂荣、李泽明</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潘扬光、黄镁烨</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C12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阳山县韩愈中学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韩中崛起队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陈伟良、黄晓芳</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唐华轩、何浩俊</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初中组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C24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阳山县韩愈中学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韩中快乐队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陈伟良、黄晓芳</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何浩贤、唐家昊</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连南瑶族自治县民族高级中学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连南高中代表队（</w:t>
            </w:r>
            <w:r>
              <w:rPr>
                <w:rFonts w:ascii="宋体" w:hAnsi="宋体" w:cs="宋体"/>
                <w:bCs/>
                <w:color w:val="000000"/>
                <w:kern w:val="0"/>
                <w:sz w:val="22"/>
                <w:szCs w:val="22"/>
              </w:rPr>
              <w:t>2</w:t>
            </w:r>
            <w:r>
              <w:rPr>
                <w:rFonts w:ascii="宋体" w:hAnsi="宋体" w:cs="宋体" w:hint="eastAsia"/>
                <w:bCs/>
                <w:color w:val="000000"/>
                <w:kern w:val="0"/>
                <w:sz w:val="22"/>
                <w:szCs w:val="22"/>
              </w:rPr>
              <w:t>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梁亮、张漫</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房振龙、房罗月笙</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清远市清新区第一中学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Dreams Hunters(</w:t>
            </w:r>
            <w:r>
              <w:rPr>
                <w:rFonts w:ascii="宋体" w:hAnsi="宋体" w:cs="宋体" w:hint="eastAsia"/>
                <w:bCs/>
                <w:color w:val="000000"/>
                <w:kern w:val="0"/>
                <w:sz w:val="22"/>
                <w:szCs w:val="22"/>
              </w:rPr>
              <w:t>狩梦人</w:t>
            </w:r>
            <w:r>
              <w:rPr>
                <w:rFonts w:ascii="宋体" w:hAnsi="宋体" w:cs="宋体"/>
                <w:bCs/>
                <w:color w:val="000000"/>
                <w:kern w:val="0"/>
                <w:sz w:val="22"/>
                <w:szCs w:val="22"/>
              </w:rPr>
              <w:t>)</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李艳、欧阳晓聪</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廖志军、梁霆伟</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佛冈县佛冈中学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佛中飞龙队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张陈添、谢煜培</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冯建文、周俊杰</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一等奖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清远市清新区第一中学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善卓逐梦队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李艳、欧阳晓聪</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林博、杨舒婷</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清远市华侨中学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得力</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张可静、雷淑芬</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张楚哲、曾梓华</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清远市第三中学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图锐队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温雯露、刘金福</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李伟图、詹锐填</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清远市华侨中学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Trying</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雷淑芬、张甜</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朱家明、黄敬晞</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G05</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清远市源潭中学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源中醒狮队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周金兴、曹陈玉</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何伊雯、邹豪健</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二等奖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佛冈县佛冈中学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佛中金凤队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黄泽英、邝朝振</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张海津、邓艳婷</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清远市第三中学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双龙队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郭旭、刘金福</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何衍龙、黄振龙</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G12</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连南瑶族自治县民族高级中学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连南高中代表队（</w:t>
            </w:r>
            <w:r>
              <w:rPr>
                <w:rFonts w:ascii="宋体" w:hAnsi="宋体" w:cs="宋体"/>
                <w:bCs/>
                <w:color w:val="000000"/>
                <w:kern w:val="0"/>
                <w:sz w:val="22"/>
                <w:szCs w:val="22"/>
              </w:rPr>
              <w:t>1</w:t>
            </w:r>
            <w:r>
              <w:rPr>
                <w:rFonts w:ascii="宋体" w:hAnsi="宋体" w:cs="宋体" w:hint="eastAsia"/>
                <w:bCs/>
                <w:color w:val="000000"/>
                <w:kern w:val="0"/>
                <w:sz w:val="22"/>
                <w:szCs w:val="22"/>
              </w:rPr>
              <w:t>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梁亮、张漫</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李俊杰、石林豪</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汐菲队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欧阳君、罗楚毅</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卢智豪、黎子宁</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清远市第二中学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阿波罗偶遇　</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刘太根　</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刘敏乐、程秋怡　</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G19</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清远市梓琛中学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广智</w:t>
            </w:r>
            <w:r>
              <w:rPr>
                <w:rFonts w:ascii="宋体" w:hAnsi="宋体" w:cs="宋体"/>
                <w:bCs/>
                <w:color w:val="000000"/>
                <w:kern w:val="0"/>
                <w:sz w:val="22"/>
                <w:szCs w:val="22"/>
              </w:rPr>
              <w:t>2</w:t>
            </w:r>
            <w:r>
              <w:rPr>
                <w:rFonts w:ascii="宋体" w:hAnsi="宋体" w:cs="宋体" w:hint="eastAsia"/>
                <w:bCs/>
                <w:color w:val="000000"/>
                <w:kern w:val="0"/>
                <w:sz w:val="22"/>
                <w:szCs w:val="22"/>
              </w:rPr>
              <w:t xml:space="preserve">队　</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吴华杰、钱进</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李小龙、向建华</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G07</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清远工贸职业技术学校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维权队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魏人友、黄晓欣</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罗梓维、吴卓权</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三等奖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清远市第二中学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　市二中队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刘太根　</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潘越、欧芷延　</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英德一中</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英德一中</w:t>
            </w:r>
            <w:r>
              <w:rPr>
                <w:rFonts w:ascii="宋体" w:hAnsi="宋体" w:cs="宋体"/>
                <w:bCs/>
                <w:color w:val="000000"/>
                <w:kern w:val="0"/>
                <w:sz w:val="22"/>
                <w:szCs w:val="22"/>
              </w:rPr>
              <w:t>2</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谢少华</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李进展、严家乐</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G14</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清远市第一中学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飞马组合</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王林、黄永权</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曾祥飞、廖振业</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G18</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清远市源潭中学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源中丝路队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李志坚、周金兴</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黄嘉发、欧振艺</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阳山县职业技术学校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梦想队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夏荣新、王小军</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马伟德、李文通</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bookmarkStart w:id="0" w:name="_GoBack" w:colFirst="0" w:colLast="6"/>
            <w:r>
              <w:rPr>
                <w:rFonts w:ascii="宋体" w:hAnsi="宋体" w:cs="宋体" w:hint="eastAsia"/>
                <w:b/>
                <w:color w:val="000000"/>
                <w:kern w:val="0"/>
                <w:sz w:val="22"/>
                <w:szCs w:val="22"/>
              </w:rPr>
              <w:t>组别</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等次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分区号</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指导老师</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kern w:val="0"/>
                <w:sz w:val="22"/>
                <w:szCs w:val="22"/>
              </w:rPr>
            </w:pPr>
            <w:r>
              <w:rPr>
                <w:rFonts w:ascii="宋体" w:hAnsi="宋体" w:cs="宋体" w:hint="eastAsia"/>
                <w:b/>
                <w:color w:val="000000"/>
                <w:kern w:val="0"/>
                <w:sz w:val="22"/>
                <w:szCs w:val="22"/>
              </w:rPr>
              <w:t>参赛选手</w:t>
            </w:r>
          </w:p>
        </w:tc>
      </w:tr>
      <w:bookmarkEnd w:id="0"/>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清远工贸职业技术学校</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明勇队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黄晓欣、魏人友</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黄杰明、何志勇</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G13</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阳山县职业技术学校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飞鹰队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夏荣新、王小军</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陈国坚、黄灶松</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G21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清远市清新区第三中学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北渊队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李家乐、叶乐</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罗锦华、梁建文</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G06</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 xml:space="preserve">清远市梓琛中学　</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广智</w:t>
            </w:r>
            <w:r>
              <w:rPr>
                <w:rFonts w:ascii="宋体" w:hAnsi="宋体" w:cs="宋体"/>
                <w:bCs/>
                <w:color w:val="000000"/>
                <w:kern w:val="0"/>
                <w:sz w:val="22"/>
                <w:szCs w:val="22"/>
              </w:rPr>
              <w:t>1</w:t>
            </w:r>
            <w:r>
              <w:rPr>
                <w:rFonts w:ascii="宋体" w:hAnsi="宋体" w:cs="宋体" w:hint="eastAsia"/>
                <w:bCs/>
                <w:color w:val="000000"/>
                <w:kern w:val="0"/>
                <w:sz w:val="22"/>
                <w:szCs w:val="22"/>
              </w:rPr>
              <w:t xml:space="preserve">队　</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钱进、吴华杰</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刘国东、朱俊伟</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G01</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清远市第一中学</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火箭队</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王林、邝杏贤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卢俊侠、邓键恒</w:t>
            </w:r>
          </w:p>
        </w:tc>
      </w:tr>
      <w:tr w:rsidR="00F5690A" w:rsidRPr="00C54722" w:rsidTr="00364E32">
        <w:trPr>
          <w:trHeight w:val="27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高中组</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优胜奖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bCs/>
                <w:color w:val="000000"/>
                <w:kern w:val="0"/>
                <w:sz w:val="22"/>
                <w:szCs w:val="22"/>
              </w:rPr>
              <w:t>G10</w:t>
            </w:r>
          </w:p>
        </w:tc>
        <w:tc>
          <w:tcPr>
            <w:tcW w:w="3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英德一中</w:t>
            </w:r>
          </w:p>
        </w:tc>
        <w:tc>
          <w:tcPr>
            <w:tcW w:w="2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英德一中</w:t>
            </w:r>
            <w:r>
              <w:rPr>
                <w:rFonts w:ascii="宋体" w:hAnsi="宋体" w:cs="宋体"/>
                <w:bCs/>
                <w:color w:val="000000"/>
                <w:kern w:val="0"/>
                <w:sz w:val="22"/>
                <w:szCs w:val="22"/>
              </w:rPr>
              <w:t>1</w:t>
            </w:r>
          </w:p>
        </w:tc>
        <w:tc>
          <w:tcPr>
            <w:tcW w:w="2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许洪艺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5690A" w:rsidRDefault="00F5690A" w:rsidP="00364E32">
            <w:pPr>
              <w:widowControl/>
              <w:jc w:val="center"/>
              <w:textAlignment w:val="bottom"/>
              <w:rPr>
                <w:rFonts w:ascii="宋体" w:cs="宋体"/>
                <w:bCs/>
                <w:color w:val="000000"/>
                <w:sz w:val="22"/>
                <w:szCs w:val="22"/>
              </w:rPr>
            </w:pPr>
            <w:r>
              <w:rPr>
                <w:rFonts w:ascii="宋体" w:hAnsi="宋体" w:cs="宋体" w:hint="eastAsia"/>
                <w:bCs/>
                <w:color w:val="000000"/>
                <w:kern w:val="0"/>
                <w:sz w:val="22"/>
                <w:szCs w:val="22"/>
              </w:rPr>
              <w:t>陈智斌、陈杰宇</w:t>
            </w:r>
          </w:p>
        </w:tc>
      </w:tr>
    </w:tbl>
    <w:p w:rsidR="00F5690A" w:rsidRDefault="00F5690A" w:rsidP="00764782"/>
    <w:sectPr w:rsidR="00F5690A" w:rsidSect="000A7A69">
      <w:footerReference w:type="even" r:id="rId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0A" w:rsidRDefault="00F5690A" w:rsidP="00CE26C2">
      <w:r>
        <w:separator/>
      </w:r>
    </w:p>
  </w:endnote>
  <w:endnote w:type="continuationSeparator" w:id="0">
    <w:p w:rsidR="00F5690A" w:rsidRDefault="00F5690A" w:rsidP="00CE2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5690A" w:rsidP="00C76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90A" w:rsidRDefault="00F5690A" w:rsidP="007647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A" w:rsidRDefault="00F5690A" w:rsidP="00C76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5690A" w:rsidRDefault="00F5690A" w:rsidP="007647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0A" w:rsidRDefault="00F5690A" w:rsidP="00CE26C2">
      <w:r>
        <w:separator/>
      </w:r>
    </w:p>
  </w:footnote>
  <w:footnote w:type="continuationSeparator" w:id="0">
    <w:p w:rsidR="00F5690A" w:rsidRDefault="00F5690A" w:rsidP="00CE2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F638F6"/>
    <w:rsid w:val="000A3E9A"/>
    <w:rsid w:val="000A7A69"/>
    <w:rsid w:val="000C2700"/>
    <w:rsid w:val="001673E0"/>
    <w:rsid w:val="001E5248"/>
    <w:rsid w:val="00236561"/>
    <w:rsid w:val="00334CAC"/>
    <w:rsid w:val="00364E32"/>
    <w:rsid w:val="003776AC"/>
    <w:rsid w:val="00392112"/>
    <w:rsid w:val="004E61F1"/>
    <w:rsid w:val="00605DB1"/>
    <w:rsid w:val="00625FA1"/>
    <w:rsid w:val="006456BA"/>
    <w:rsid w:val="00653C5A"/>
    <w:rsid w:val="006F30E8"/>
    <w:rsid w:val="00764782"/>
    <w:rsid w:val="00A708DC"/>
    <w:rsid w:val="00AA0852"/>
    <w:rsid w:val="00AB31D5"/>
    <w:rsid w:val="00BA200C"/>
    <w:rsid w:val="00BC146A"/>
    <w:rsid w:val="00C54722"/>
    <w:rsid w:val="00C67511"/>
    <w:rsid w:val="00C760A0"/>
    <w:rsid w:val="00CE26C2"/>
    <w:rsid w:val="00D41509"/>
    <w:rsid w:val="00E74108"/>
    <w:rsid w:val="00E8250F"/>
    <w:rsid w:val="00F241A2"/>
    <w:rsid w:val="00F5690A"/>
    <w:rsid w:val="12E0084D"/>
    <w:rsid w:val="55983846"/>
    <w:rsid w:val="6EF638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6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7A69"/>
    <w:pPr>
      <w:widowControl/>
      <w:spacing w:beforeAutospacing="1" w:afterAutospacing="1"/>
      <w:jc w:val="left"/>
    </w:pPr>
    <w:rPr>
      <w:rFonts w:ascii="宋体" w:hAnsi="宋体" w:cs="宋体"/>
      <w:kern w:val="0"/>
      <w:sz w:val="24"/>
    </w:rPr>
  </w:style>
  <w:style w:type="paragraph" w:styleId="Header">
    <w:name w:val="header"/>
    <w:basedOn w:val="Normal"/>
    <w:link w:val="HeaderChar"/>
    <w:uiPriority w:val="99"/>
    <w:rsid w:val="00CE26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26C2"/>
    <w:rPr>
      <w:rFonts w:ascii="Calibri" w:eastAsia="宋体" w:hAnsi="Calibri" w:cs="Times New Roman"/>
      <w:kern w:val="2"/>
      <w:sz w:val="18"/>
      <w:szCs w:val="18"/>
    </w:rPr>
  </w:style>
  <w:style w:type="paragraph" w:styleId="Footer">
    <w:name w:val="footer"/>
    <w:basedOn w:val="Normal"/>
    <w:link w:val="FooterChar"/>
    <w:uiPriority w:val="99"/>
    <w:rsid w:val="00CE26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26C2"/>
    <w:rPr>
      <w:rFonts w:ascii="Calibri" w:eastAsia="宋体" w:hAnsi="Calibri" w:cs="Times New Roman"/>
      <w:kern w:val="2"/>
      <w:sz w:val="18"/>
      <w:szCs w:val="18"/>
    </w:rPr>
  </w:style>
  <w:style w:type="paragraph" w:styleId="Date">
    <w:name w:val="Date"/>
    <w:basedOn w:val="Normal"/>
    <w:next w:val="Normal"/>
    <w:link w:val="DateChar"/>
    <w:uiPriority w:val="99"/>
    <w:rsid w:val="00CE26C2"/>
    <w:pPr>
      <w:ind w:leftChars="2500" w:left="100"/>
    </w:pPr>
  </w:style>
  <w:style w:type="character" w:customStyle="1" w:styleId="DateChar">
    <w:name w:val="Date Char"/>
    <w:basedOn w:val="DefaultParagraphFont"/>
    <w:link w:val="Date"/>
    <w:uiPriority w:val="99"/>
    <w:locked/>
    <w:rsid w:val="00CE26C2"/>
    <w:rPr>
      <w:rFonts w:ascii="Calibri" w:eastAsia="宋体" w:hAnsi="Calibri" w:cs="Times New Roman"/>
      <w:kern w:val="2"/>
      <w:sz w:val="24"/>
      <w:szCs w:val="24"/>
    </w:rPr>
  </w:style>
  <w:style w:type="table" w:styleId="TableGrid">
    <w:name w:val="Table Grid"/>
    <w:basedOn w:val="TableNormal"/>
    <w:uiPriority w:val="99"/>
    <w:rsid w:val="00CE26C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Normal"/>
    <w:uiPriority w:val="99"/>
    <w:rsid w:val="00E74108"/>
    <w:pPr>
      <w:widowControl/>
      <w:jc w:val="left"/>
    </w:pPr>
    <w:rPr>
      <w:rFonts w:ascii="Times New Roman" w:hAnsi="Times New Roman"/>
      <w:kern w:val="0"/>
      <w:szCs w:val="21"/>
    </w:rPr>
  </w:style>
  <w:style w:type="character" w:styleId="PageNumber">
    <w:name w:val="page number"/>
    <w:basedOn w:val="DefaultParagraphFont"/>
    <w:uiPriority w:val="99"/>
    <w:rsid w:val="00764782"/>
    <w:rPr>
      <w:rFonts w:cs="Times New Roman"/>
    </w:rPr>
  </w:style>
</w:styles>
</file>

<file path=word/webSettings.xml><?xml version="1.0" encoding="utf-8"?>
<w:webSettings xmlns:r="http://schemas.openxmlformats.org/officeDocument/2006/relationships" xmlns:w="http://schemas.openxmlformats.org/wordprocessingml/2006/main">
  <w:divs>
    <w:div w:id="834149873">
      <w:marLeft w:val="0"/>
      <w:marRight w:val="0"/>
      <w:marTop w:val="0"/>
      <w:marBottom w:val="0"/>
      <w:divBdr>
        <w:top w:val="none" w:sz="0" w:space="0" w:color="auto"/>
        <w:left w:val="none" w:sz="0" w:space="0" w:color="auto"/>
        <w:bottom w:val="none" w:sz="0" w:space="0" w:color="auto"/>
        <w:right w:val="none" w:sz="0" w:space="0" w:color="auto"/>
      </w:divBdr>
    </w:div>
    <w:div w:id="834149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647</Words>
  <Characters>3692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清远市科学技术局</dc:title>
  <dc:subject/>
  <dc:creator>陈玉</dc:creator>
  <cp:keywords/>
  <dc:description/>
  <cp:lastModifiedBy>lenovo</cp:lastModifiedBy>
  <cp:revision>2</cp:revision>
  <dcterms:created xsi:type="dcterms:W3CDTF">2019-06-12T07:10:00Z</dcterms:created>
  <dcterms:modified xsi:type="dcterms:W3CDTF">2019-06-12T07:10:00Z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